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FFB4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77CD87FC" w14:textId="77777777" w:rsidR="00B3448B" w:rsidRPr="00642E12" w:rsidRDefault="00B3448B" w:rsidP="00B3448B"/>
    <w:p w14:paraId="22E6C875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B95127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95127" w:rsidRPr="00B95127">
        <w:rPr>
          <w:rStyle w:val="a9"/>
        </w:rPr>
        <w:t>Общество с ограниченной ответственностью "ТРЕНТОР"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AA4F85D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59F6D8D1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75D8C2AD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17B15E36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0A77FEB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38741FDB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0CC1834B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6DE8B5F8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1399E874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1277594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07A88F93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6898B64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59553E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109A85C4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6D67FB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DEE03B8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4F116FE7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6AFEC46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4AC0F12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6EFD09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921000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20ACC9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3583BC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3AF97F6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2380C3BD" w14:textId="77777777" w:rsidTr="004654AF">
        <w:trPr>
          <w:jc w:val="center"/>
        </w:trPr>
        <w:tc>
          <w:tcPr>
            <w:tcW w:w="3518" w:type="dxa"/>
            <w:vAlign w:val="center"/>
          </w:tcPr>
          <w:p w14:paraId="130A6BC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11D54DEB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F1AF2AF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07DCF3E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42858D9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18963EF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56FB34E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7E2A005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C5D370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0F14940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63E68B46" w14:textId="77777777" w:rsidTr="004654AF">
        <w:trPr>
          <w:jc w:val="center"/>
        </w:trPr>
        <w:tc>
          <w:tcPr>
            <w:tcW w:w="3518" w:type="dxa"/>
            <w:vAlign w:val="center"/>
          </w:tcPr>
          <w:p w14:paraId="1DE1FDA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1CCE143" w14:textId="77777777" w:rsidR="00AF1EDF" w:rsidRPr="00F06873" w:rsidRDefault="00B951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2BEA88E7" w14:textId="77777777" w:rsidR="00AF1EDF" w:rsidRPr="00F06873" w:rsidRDefault="00B951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14:paraId="5F92DD49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040226C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57754819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95BD022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24C7527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A3739FA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3B7F960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C58EE7F" w14:textId="77777777" w:rsidTr="004654AF">
        <w:trPr>
          <w:jc w:val="center"/>
        </w:trPr>
        <w:tc>
          <w:tcPr>
            <w:tcW w:w="3518" w:type="dxa"/>
            <w:vAlign w:val="center"/>
          </w:tcPr>
          <w:p w14:paraId="1E79ED8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4698FEA6" w14:textId="77777777" w:rsidR="00AF1EDF" w:rsidRPr="00F06873" w:rsidRDefault="00B951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14:paraId="766DF427" w14:textId="77777777" w:rsidR="00AF1EDF" w:rsidRPr="00F06873" w:rsidRDefault="00B951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14:paraId="733C71CD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0E6CC91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14:paraId="6142C3B2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95A6897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C6B5C64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DC46BFA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36F3535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59AF2C7" w14:textId="77777777" w:rsidTr="004654AF">
        <w:trPr>
          <w:jc w:val="center"/>
        </w:trPr>
        <w:tc>
          <w:tcPr>
            <w:tcW w:w="3518" w:type="dxa"/>
            <w:vAlign w:val="center"/>
          </w:tcPr>
          <w:p w14:paraId="0AC2597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5CEF60E7" w14:textId="77777777" w:rsidR="00AF1EDF" w:rsidRPr="00F06873" w:rsidRDefault="00B951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666577F9" w14:textId="77777777" w:rsidR="00AF1EDF" w:rsidRPr="00F06873" w:rsidRDefault="00B951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5DB88789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B348B2F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79CC3993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AC9C2C0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9410D74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FADDC7A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BF01D24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8DE63AC" w14:textId="77777777" w:rsidTr="004654AF">
        <w:trPr>
          <w:jc w:val="center"/>
        </w:trPr>
        <w:tc>
          <w:tcPr>
            <w:tcW w:w="3518" w:type="dxa"/>
            <w:vAlign w:val="center"/>
          </w:tcPr>
          <w:p w14:paraId="64608A2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66A07CB7" w14:textId="77777777" w:rsidR="00AF1EDF" w:rsidRPr="00F06873" w:rsidRDefault="00B951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5DD5910" w14:textId="77777777" w:rsidR="00AF1EDF" w:rsidRPr="00F06873" w:rsidRDefault="00B951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7AE99D3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04FF36A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63A1974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DEF38DB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D64E87F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3384028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0020749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40E298E" w14:textId="77777777" w:rsidTr="004654AF">
        <w:trPr>
          <w:jc w:val="center"/>
        </w:trPr>
        <w:tc>
          <w:tcPr>
            <w:tcW w:w="3518" w:type="dxa"/>
            <w:vAlign w:val="center"/>
          </w:tcPr>
          <w:p w14:paraId="76A2836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53977F39" w14:textId="77777777" w:rsidR="00AF1EDF" w:rsidRPr="00F06873" w:rsidRDefault="00B951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5F89D1F" w14:textId="77777777" w:rsidR="00AF1EDF" w:rsidRPr="00F06873" w:rsidRDefault="00B951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DB0B249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EB47674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C313B79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7C36A0D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EC82713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F8FE024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D968F8E" w14:textId="77777777" w:rsidR="00AF1EDF" w:rsidRPr="00F06873" w:rsidRDefault="00B951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6E5D06DF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01DD947F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408D7D24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C968CCD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26A464F3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0BC18BE8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1B20FDA7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BAFB64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7EEF932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7EC700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493370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EB2EA0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0C7CF6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C6C6E3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56CE39D5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7909524D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0F06A2FA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0CA6FC95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D34969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5826DCE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7BB6C5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C387D7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E32A7C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85B842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9EA174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48CA8D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336C92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7CEBC3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117AA40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3EB4765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41EC7F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3BEABD4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76D1A0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6F8B427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C81F8F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1381F6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11A655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CADFAF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982B3F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663E247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0C9BAF49" w14:textId="77777777" w:rsidTr="004654AF">
        <w:tc>
          <w:tcPr>
            <w:tcW w:w="959" w:type="dxa"/>
            <w:shd w:val="clear" w:color="auto" w:fill="auto"/>
            <w:vAlign w:val="center"/>
          </w:tcPr>
          <w:p w14:paraId="75A73DD8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2BFC7AA3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F979B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FF5D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46289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8F343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D21CC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619F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EEA4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AD8B1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BCE1A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29421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973C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3A6F3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911A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B73CD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6B43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5D6CB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0792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5A53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30F29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79E7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70EA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28F06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B95127" w:rsidRPr="00F06873" w14:paraId="7C52615A" w14:textId="77777777" w:rsidTr="004654AF">
        <w:tc>
          <w:tcPr>
            <w:tcW w:w="959" w:type="dxa"/>
            <w:shd w:val="clear" w:color="auto" w:fill="auto"/>
            <w:vAlign w:val="center"/>
          </w:tcPr>
          <w:p w14:paraId="4BA02D67" w14:textId="77777777" w:rsidR="00B95127" w:rsidRPr="00F06873" w:rsidRDefault="00B9512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AFAB6DC" w14:textId="77777777" w:rsidR="00B95127" w:rsidRPr="00B95127" w:rsidRDefault="00B95127" w:rsidP="001B19D8">
            <w:pPr>
              <w:jc w:val="center"/>
              <w:rPr>
                <w:b/>
                <w:sz w:val="18"/>
                <w:szCs w:val="18"/>
              </w:rPr>
            </w:pPr>
            <w:r w:rsidRPr="00B95127">
              <w:rPr>
                <w:b/>
                <w:sz w:val="18"/>
                <w:szCs w:val="18"/>
              </w:rPr>
              <w:t>Обслуживающий персонал-Бугры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460C15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4A6CA1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361EA6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42AF0D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428360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B6EB3E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6B7C9E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98A419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DC1FBC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BA422B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89416A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9F5885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13DE6D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148DBF6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2B101B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15CE4E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9833E5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0B9C74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DD3D4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41CA4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3BBB5D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18F94F6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95127" w:rsidRPr="00F06873" w14:paraId="718C8975" w14:textId="77777777" w:rsidTr="004654AF">
        <w:tc>
          <w:tcPr>
            <w:tcW w:w="959" w:type="dxa"/>
            <w:shd w:val="clear" w:color="auto" w:fill="auto"/>
            <w:vAlign w:val="center"/>
          </w:tcPr>
          <w:p w14:paraId="7F6DBE8A" w14:textId="77777777" w:rsidR="00B95127" w:rsidRPr="00F06873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33C1D3" w14:textId="77777777" w:rsidR="00B95127" w:rsidRP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9F81B6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FF697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E3BFAC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3CE188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A4F326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0E35A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ED8C5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EFF1E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DFDFC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58F73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6D25FE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73460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811C12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1EA62C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9B256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9B6A9A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57C3A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B6E4D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34068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ADE14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66853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1D27CB" w14:textId="77777777" w:rsidR="00B95127" w:rsidRPr="00F06873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5127" w:rsidRPr="00F06873" w14:paraId="6564BBA6" w14:textId="77777777" w:rsidTr="004654AF">
        <w:tc>
          <w:tcPr>
            <w:tcW w:w="959" w:type="dxa"/>
            <w:shd w:val="clear" w:color="auto" w:fill="auto"/>
            <w:vAlign w:val="center"/>
          </w:tcPr>
          <w:p w14:paraId="3782513B" w14:textId="77777777" w:rsidR="00B95127" w:rsidRDefault="00B9512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D730480" w14:textId="77777777" w:rsidR="00B95127" w:rsidRPr="00B95127" w:rsidRDefault="00B95127" w:rsidP="001B19D8">
            <w:pPr>
              <w:jc w:val="center"/>
              <w:rPr>
                <w:b/>
                <w:sz w:val="18"/>
                <w:szCs w:val="18"/>
              </w:rPr>
            </w:pPr>
            <w:r w:rsidRPr="00B95127">
              <w:rPr>
                <w:b/>
                <w:sz w:val="18"/>
                <w:szCs w:val="18"/>
              </w:rPr>
              <w:t>АУП-Юридический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0619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2CB573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39BD38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1CC8E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547BF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25A7F3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A8E59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7D13F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74E950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278D70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69C054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042AA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E56E8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7CF43A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6275F8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5475F2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3DB05D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A3A58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12A37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1590C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60E562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E4CDA6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95127" w:rsidRPr="00F06873" w14:paraId="0ED8BFA4" w14:textId="77777777" w:rsidTr="004654AF">
        <w:tc>
          <w:tcPr>
            <w:tcW w:w="959" w:type="dxa"/>
            <w:shd w:val="clear" w:color="auto" w:fill="auto"/>
            <w:vAlign w:val="center"/>
          </w:tcPr>
          <w:p w14:paraId="647FBBB9" w14:textId="77777777" w:rsid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51A20B" w14:textId="77777777" w:rsidR="00B95127" w:rsidRP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C240C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D239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8BEC6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F9890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0BC32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4AFD5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6FA8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26F9A5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44038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487B6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2258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57B950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6D0E2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C4AAB5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5D8F8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F15532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5E345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B750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66670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4B40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C16A4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5D42C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5127" w:rsidRPr="00F06873" w14:paraId="24014FE9" w14:textId="77777777" w:rsidTr="004654AF">
        <w:tc>
          <w:tcPr>
            <w:tcW w:w="959" w:type="dxa"/>
            <w:shd w:val="clear" w:color="auto" w:fill="auto"/>
            <w:vAlign w:val="center"/>
          </w:tcPr>
          <w:p w14:paraId="2C3CB226" w14:textId="77777777" w:rsid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8B1ECB" w14:textId="77777777" w:rsidR="00B95127" w:rsidRP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91410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353C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E1A1F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0FE5DD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F2144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016640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BC796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9F0D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E9E13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72DFA4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A616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78A469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815C0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775D24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CE142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9A56C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FD3C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6D5290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53828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801D8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B6E7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4AE35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5127" w:rsidRPr="00F06873" w14:paraId="1FC12BF2" w14:textId="77777777" w:rsidTr="004654AF">
        <w:tc>
          <w:tcPr>
            <w:tcW w:w="959" w:type="dxa"/>
            <w:shd w:val="clear" w:color="auto" w:fill="auto"/>
            <w:vAlign w:val="center"/>
          </w:tcPr>
          <w:p w14:paraId="6163716A" w14:textId="77777777" w:rsid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02CC32" w14:textId="77777777" w:rsidR="00B95127" w:rsidRP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60681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61099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79A0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D776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9A6D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287C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0D3D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6C799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1413D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B0A184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1356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DB3C5D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A7843D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890ACD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03103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15386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27CA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14B7F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E3038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0C439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9CC0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63F52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5127" w:rsidRPr="00F06873" w14:paraId="48F45CE2" w14:textId="77777777" w:rsidTr="004654AF">
        <w:tc>
          <w:tcPr>
            <w:tcW w:w="959" w:type="dxa"/>
            <w:shd w:val="clear" w:color="auto" w:fill="auto"/>
            <w:vAlign w:val="center"/>
          </w:tcPr>
          <w:p w14:paraId="50BF94AA" w14:textId="77777777" w:rsid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B72EF9" w14:textId="77777777" w:rsidR="00B95127" w:rsidRP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1F1E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FA16E3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CF8ED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67CA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19FE38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A907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53B8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89DED8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3700C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2592F5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3917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70D24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0E423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7CD879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977E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CA43A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2D409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DD19B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31488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8D105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75C1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D4F62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5127" w:rsidRPr="00F06873" w14:paraId="37371642" w14:textId="77777777" w:rsidTr="004654AF">
        <w:tc>
          <w:tcPr>
            <w:tcW w:w="959" w:type="dxa"/>
            <w:shd w:val="clear" w:color="auto" w:fill="auto"/>
            <w:vAlign w:val="center"/>
          </w:tcPr>
          <w:p w14:paraId="619C29B5" w14:textId="77777777" w:rsidR="00B95127" w:rsidRDefault="00B9512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EF8FC44" w14:textId="77777777" w:rsidR="00B95127" w:rsidRPr="00B95127" w:rsidRDefault="00B95127" w:rsidP="001B19D8">
            <w:pPr>
              <w:jc w:val="center"/>
              <w:rPr>
                <w:b/>
                <w:sz w:val="18"/>
                <w:szCs w:val="18"/>
              </w:rPr>
            </w:pPr>
            <w:r w:rsidRPr="00B95127">
              <w:rPr>
                <w:b/>
                <w:sz w:val="18"/>
                <w:szCs w:val="18"/>
              </w:rPr>
              <w:t>ОП-Шушары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F28BAD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E556E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4464F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E136C9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FF909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59D275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EBACC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50BCDD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6A514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BE3A89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D876E8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5673A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9FB18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76B2692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B3794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410C4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82194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1085E4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ED7895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37D68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2DD02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A987E6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95127" w:rsidRPr="00F06873" w14:paraId="104FE59C" w14:textId="77777777" w:rsidTr="004654AF">
        <w:tc>
          <w:tcPr>
            <w:tcW w:w="959" w:type="dxa"/>
            <w:shd w:val="clear" w:color="auto" w:fill="auto"/>
            <w:vAlign w:val="center"/>
          </w:tcPr>
          <w:p w14:paraId="575DA2B7" w14:textId="77777777" w:rsid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381DEC" w14:textId="77777777" w:rsidR="00B95127" w:rsidRP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E0BF9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233AC2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91E6B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4CC3D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01BBF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95AB2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D4EEA3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D39E69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70E8A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9A2595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A0B9F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0A333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5B5E3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3ADF7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9ABC02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2B56E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2461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6EC1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B259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EBEE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F10E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98CF2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5127" w:rsidRPr="00F06873" w14:paraId="7D18D86A" w14:textId="77777777" w:rsidTr="004654AF">
        <w:tc>
          <w:tcPr>
            <w:tcW w:w="959" w:type="dxa"/>
            <w:shd w:val="clear" w:color="auto" w:fill="auto"/>
            <w:vAlign w:val="center"/>
          </w:tcPr>
          <w:p w14:paraId="64284E5D" w14:textId="77777777" w:rsid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532491" w14:textId="77777777" w:rsidR="00B95127" w:rsidRP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EC644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8CE49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0E871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6206A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6FBF5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1CA91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EBA75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3E6B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67D2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FD15D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3CBC6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151563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2398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C4C8B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5709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CE5090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F5851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0C3D0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4DC53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54D38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03AD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EEB169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5127" w:rsidRPr="00F06873" w14:paraId="0C1F910F" w14:textId="77777777" w:rsidTr="004654AF">
        <w:tc>
          <w:tcPr>
            <w:tcW w:w="959" w:type="dxa"/>
            <w:shd w:val="clear" w:color="auto" w:fill="auto"/>
            <w:vAlign w:val="center"/>
          </w:tcPr>
          <w:p w14:paraId="3D336174" w14:textId="77777777" w:rsid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2E7E39" w14:textId="77777777" w:rsidR="00B95127" w:rsidRP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AD3DCD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28CD4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89EB2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CF473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A94D4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BC5392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DED79D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02782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C75884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9B813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8FCD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8801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E8120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09996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EB0A0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DACA68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3E148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6576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C3F8DE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F0615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93EA1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B468A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5127" w:rsidRPr="00F06873" w14:paraId="054ABC6D" w14:textId="77777777" w:rsidTr="004654AF">
        <w:tc>
          <w:tcPr>
            <w:tcW w:w="959" w:type="dxa"/>
            <w:shd w:val="clear" w:color="auto" w:fill="auto"/>
            <w:vAlign w:val="center"/>
          </w:tcPr>
          <w:p w14:paraId="320C9D61" w14:textId="77777777" w:rsid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FE5D2B" w14:textId="77777777" w:rsidR="00B95127" w:rsidRPr="00B95127" w:rsidRDefault="00B9512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4906A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1DC5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BE9FA4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F2C99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5EB123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E7776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9CB5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FAFB3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8507D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A6AE5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3397FA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A21E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414E2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31D3C8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96638B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7594B3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682A0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5E07AC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91943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B1FFF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72877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584B39" w14:textId="77777777" w:rsidR="00B95127" w:rsidRDefault="00B9512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1F2B58AC" w14:textId="77777777" w:rsidR="0065289A" w:rsidRDefault="0065289A" w:rsidP="009A1326">
      <w:pPr>
        <w:rPr>
          <w:sz w:val="18"/>
          <w:szCs w:val="18"/>
          <w:lang w:val="en-US"/>
        </w:rPr>
      </w:pPr>
    </w:p>
    <w:p w14:paraId="5CF5855D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95127">
        <w:rPr>
          <w:rStyle w:val="a9"/>
        </w:rPr>
        <w:t>12.09.2025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520A3A8B" w14:textId="77777777" w:rsidR="004654AF" w:rsidRDefault="004654AF" w:rsidP="009D6532"/>
    <w:p w14:paraId="6D74C6B4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2093577B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33F7C9EC" w14:textId="2AF4BBEA" w:rsidR="009D6532" w:rsidRPr="004E51DC" w:rsidRDefault="009D6532" w:rsidP="009D6532">
            <w:pPr>
              <w:pStyle w:val="aa"/>
            </w:pPr>
          </w:p>
        </w:tc>
        <w:tc>
          <w:tcPr>
            <w:tcW w:w="283" w:type="dxa"/>
            <w:vAlign w:val="bottom"/>
          </w:tcPr>
          <w:p w14:paraId="440A372E" w14:textId="77777777"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6F3AE62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5D75DB2A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D65B3E0" w14:textId="4F87E1F8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11B25525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01792BD6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2A3AAB0C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4F8FE00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5D914EE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A8DEA6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16691D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6F5BAD2" w14:textId="77777777" w:rsidR="009D6532" w:rsidRPr="000905BE" w:rsidRDefault="00B9512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4C0D02B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2A2D62F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27C0B4DE" w14:textId="77777777" w:rsidR="009D6532" w:rsidRDefault="009D6532" w:rsidP="009D6532">
      <w:pPr>
        <w:rPr>
          <w:lang w:val="en-US"/>
        </w:rPr>
      </w:pPr>
    </w:p>
    <w:p w14:paraId="26E76365" w14:textId="77777777"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3D9F86C1" w14:textId="77777777" w:rsidTr="00B9512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15DCDCC1" w14:textId="0353C4DB" w:rsidR="009D6532" w:rsidRPr="004E51DC" w:rsidRDefault="009D6532" w:rsidP="009D6532">
            <w:pPr>
              <w:pStyle w:val="aa"/>
            </w:pPr>
          </w:p>
        </w:tc>
        <w:tc>
          <w:tcPr>
            <w:tcW w:w="283" w:type="dxa"/>
            <w:vAlign w:val="bottom"/>
          </w:tcPr>
          <w:p w14:paraId="550DA164" w14:textId="77777777"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6F56BE6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1038FF9E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5B3188D" w14:textId="09D9CB2A" w:rsidR="009D6532" w:rsidRPr="004E51DC" w:rsidRDefault="009D6532" w:rsidP="009F485D">
            <w:pPr>
              <w:pStyle w:val="aa"/>
            </w:pPr>
          </w:p>
        </w:tc>
        <w:tc>
          <w:tcPr>
            <w:tcW w:w="284" w:type="dxa"/>
            <w:vAlign w:val="bottom"/>
          </w:tcPr>
          <w:p w14:paraId="72C1D65A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114921BA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0C1E0CEA" w14:textId="77777777" w:rsidTr="00B9512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2C017E12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504E37D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3C192B1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14256AB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A7CB7B6" w14:textId="77777777" w:rsidR="009D6532" w:rsidRPr="000905BE" w:rsidRDefault="00B9512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1DA0C64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3BE2F00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95127" w:rsidRPr="00B95127" w14:paraId="3FEF1A0E" w14:textId="77777777" w:rsidTr="00B9512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E22979" w14:textId="6D0D9D19" w:rsidR="00B95127" w:rsidRPr="00B95127" w:rsidRDefault="00B95127" w:rsidP="009D6532">
            <w:pPr>
              <w:pStyle w:val="aa"/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A5DF733" w14:textId="77777777" w:rsidR="00B95127" w:rsidRPr="00B95127" w:rsidRDefault="00B9512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E13D43" w14:textId="77777777" w:rsidR="00B95127" w:rsidRPr="00B95127" w:rsidRDefault="00B9512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8F81618" w14:textId="77777777" w:rsidR="00B95127" w:rsidRPr="00B95127" w:rsidRDefault="00B9512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747FFE" w14:textId="3FB3BAAF" w:rsidR="00B95127" w:rsidRPr="00B95127" w:rsidRDefault="00B9512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05F150D" w14:textId="77777777" w:rsidR="00B95127" w:rsidRPr="00B95127" w:rsidRDefault="00B9512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B79581" w14:textId="77777777" w:rsidR="00B95127" w:rsidRPr="00B95127" w:rsidRDefault="00B95127" w:rsidP="009D6532">
            <w:pPr>
              <w:pStyle w:val="aa"/>
            </w:pPr>
          </w:p>
        </w:tc>
      </w:tr>
      <w:tr w:rsidR="00B95127" w:rsidRPr="00B95127" w14:paraId="6FD95DA8" w14:textId="77777777" w:rsidTr="00B9512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52C75AA9" w14:textId="77777777" w:rsidR="00B95127" w:rsidRPr="00B95127" w:rsidRDefault="00B95127" w:rsidP="009D6532">
            <w:pPr>
              <w:pStyle w:val="aa"/>
              <w:rPr>
                <w:vertAlign w:val="superscript"/>
              </w:rPr>
            </w:pPr>
            <w:r w:rsidRPr="00B9512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44EDDB7D" w14:textId="77777777" w:rsidR="00B95127" w:rsidRPr="00B95127" w:rsidRDefault="00B9512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40A18EF" w14:textId="77777777" w:rsidR="00B95127" w:rsidRPr="00B95127" w:rsidRDefault="00B95127" w:rsidP="009D6532">
            <w:pPr>
              <w:pStyle w:val="aa"/>
              <w:rPr>
                <w:vertAlign w:val="superscript"/>
              </w:rPr>
            </w:pPr>
            <w:r w:rsidRPr="00B9512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26B7073" w14:textId="77777777" w:rsidR="00B95127" w:rsidRPr="00B95127" w:rsidRDefault="00B9512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EC5CDB6" w14:textId="77777777" w:rsidR="00B95127" w:rsidRPr="00B95127" w:rsidRDefault="00B95127" w:rsidP="009D6532">
            <w:pPr>
              <w:pStyle w:val="aa"/>
              <w:rPr>
                <w:vertAlign w:val="superscript"/>
              </w:rPr>
            </w:pPr>
            <w:r w:rsidRPr="00B9512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7571821A" w14:textId="77777777" w:rsidR="00B95127" w:rsidRPr="00B95127" w:rsidRDefault="00B9512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E99081F" w14:textId="77777777" w:rsidR="00B95127" w:rsidRPr="00B95127" w:rsidRDefault="00B95127" w:rsidP="009D6532">
            <w:pPr>
              <w:pStyle w:val="aa"/>
              <w:rPr>
                <w:vertAlign w:val="superscript"/>
              </w:rPr>
            </w:pPr>
            <w:r w:rsidRPr="00B95127">
              <w:rPr>
                <w:vertAlign w:val="superscript"/>
              </w:rPr>
              <w:t>(дата)</w:t>
            </w:r>
          </w:p>
        </w:tc>
      </w:tr>
    </w:tbl>
    <w:p w14:paraId="00EAF26B" w14:textId="77777777" w:rsidR="002743B5" w:rsidRDefault="002743B5" w:rsidP="002743B5">
      <w:pPr>
        <w:rPr>
          <w:lang w:val="en-US"/>
        </w:rPr>
      </w:pPr>
    </w:p>
    <w:p w14:paraId="50629410" w14:textId="77777777"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B95127" w14:paraId="3C09D12C" w14:textId="77777777" w:rsidTr="00B9512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D7158F" w14:textId="3F6A3C57" w:rsidR="002743B5" w:rsidRPr="00B9512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662FBE6" w14:textId="77777777" w:rsidR="002743B5" w:rsidRPr="00B95127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665E3B" w14:textId="77777777" w:rsidR="002743B5" w:rsidRPr="00B9512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839AF56" w14:textId="77777777" w:rsidR="002743B5" w:rsidRPr="00B95127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084F08" w14:textId="37AB3DAF" w:rsidR="002743B5" w:rsidRPr="00B9512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1CCC91D" w14:textId="77777777" w:rsidR="002743B5" w:rsidRPr="00B95127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4C23E5" w14:textId="3E50AA8A" w:rsidR="002743B5" w:rsidRPr="00B95127" w:rsidRDefault="002743B5" w:rsidP="002743B5">
            <w:pPr>
              <w:pStyle w:val="aa"/>
            </w:pPr>
          </w:p>
        </w:tc>
      </w:tr>
      <w:tr w:rsidR="002743B5" w:rsidRPr="00B95127" w14:paraId="122FFC38" w14:textId="77777777" w:rsidTr="00B9512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5FAA5BAD" w14:textId="77777777" w:rsidR="002743B5" w:rsidRPr="00B95127" w:rsidRDefault="00B95127" w:rsidP="002743B5">
            <w:pPr>
              <w:pStyle w:val="aa"/>
              <w:rPr>
                <w:b/>
                <w:vertAlign w:val="superscript"/>
              </w:rPr>
            </w:pPr>
            <w:r w:rsidRPr="00B9512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258BDBC2" w14:textId="77777777" w:rsidR="002743B5" w:rsidRPr="00B95127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17A6823" w14:textId="77777777" w:rsidR="002743B5" w:rsidRPr="00B95127" w:rsidRDefault="00B95127" w:rsidP="002743B5">
            <w:pPr>
              <w:pStyle w:val="aa"/>
              <w:rPr>
                <w:b/>
                <w:vertAlign w:val="superscript"/>
              </w:rPr>
            </w:pPr>
            <w:r w:rsidRPr="00B9512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FF9C534" w14:textId="77777777" w:rsidR="002743B5" w:rsidRPr="00B95127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C0F4877" w14:textId="77777777" w:rsidR="002743B5" w:rsidRPr="00B95127" w:rsidRDefault="00B95127" w:rsidP="002743B5">
            <w:pPr>
              <w:pStyle w:val="aa"/>
              <w:rPr>
                <w:b/>
                <w:vertAlign w:val="superscript"/>
              </w:rPr>
            </w:pPr>
            <w:r w:rsidRPr="00B9512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315BC3BD" w14:textId="77777777" w:rsidR="002743B5" w:rsidRPr="00B95127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710094" w14:textId="77777777" w:rsidR="002743B5" w:rsidRPr="00B95127" w:rsidRDefault="00B95127" w:rsidP="002743B5">
            <w:pPr>
              <w:pStyle w:val="aa"/>
              <w:rPr>
                <w:vertAlign w:val="superscript"/>
              </w:rPr>
            </w:pPr>
            <w:r w:rsidRPr="00B95127">
              <w:rPr>
                <w:vertAlign w:val="superscript"/>
              </w:rPr>
              <w:t>(дата)</w:t>
            </w:r>
          </w:p>
        </w:tc>
      </w:tr>
    </w:tbl>
    <w:p w14:paraId="55EBAAA3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9EE7" w14:textId="77777777" w:rsidR="00B95127" w:rsidRDefault="00B95127" w:rsidP="00B95127">
      <w:r>
        <w:separator/>
      </w:r>
    </w:p>
  </w:endnote>
  <w:endnote w:type="continuationSeparator" w:id="0">
    <w:p w14:paraId="5764FAA3" w14:textId="77777777" w:rsidR="00B95127" w:rsidRDefault="00B95127" w:rsidP="00B9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1531" w14:textId="77777777" w:rsidR="00B95127" w:rsidRDefault="00B95127" w:rsidP="00B95127">
      <w:r>
        <w:separator/>
      </w:r>
    </w:p>
  </w:footnote>
  <w:footnote w:type="continuationSeparator" w:id="0">
    <w:p w14:paraId="25FA0128" w14:textId="77777777" w:rsidR="00B95127" w:rsidRDefault="00B95127" w:rsidP="00B9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16"/>
    <w:docVar w:name="adv_info1" w:val="     "/>
    <w:docVar w:name="adv_info2" w:val="     "/>
    <w:docVar w:name="adv_info3" w:val="     "/>
    <w:docVar w:name="att_org_adr" w:val="ОГРН 1157746723595, ИНН 7719421160/КПП 772101001, 109428, г. Москва, вн. тер.г. Муниципальный округ Рязанский, пр-кт Рязанский, д. 30/15, оф. 911_x000d__x000a_105187, г. Москва, ул. Ткацкая, д. 46 , оф. 41, тел: (495) 649-29-23, факс:(499) 500-56-39, e-mail:  info@in-ex-trud.ru, сайт: www.in-ex-trud.ru"/>
    <w:docVar w:name="att_org_dop" w:val="Общество с ограниченной ответственностью «Институт экспертизы условий труда»_x000d__x000a_(ООО «ИЭТ») _x000d__x000a_ОГРН 1157746723595, ИНН 7719421160/КПП 771901001, 105187, г. Москва, ул. Ткацкая, д. 46, оф. 40_x000d__x000a_ИСПЫТАТЕЛЬНАЯ ЛАБОРАТОРИЯ _x000d__x000a_105187, г. Москва, ул. Ткацкая, д. 46 , оф. 41, тел: (495) 649-29-23, факс:(499) 500-56-39, e-mail:  info@in-ex-trud.ru, сайт: www.in-ex-trud.ru_x000d__x000a_Регистрационный номер - 595 от 05.11.2019"/>
    <w:docVar w:name="att_org_name" w:val="Общество с ограниченной ответственностью «Институт экспертизы условий труда»_x000d__x000a_(ООО «ИЭТ») _x000d__x000a_ИСПЫТАТЕЛЬНАЯ ЛАБОРАТОРИЯ"/>
    <w:docVar w:name="att_org_reg_date" w:val="05.11.2019"/>
    <w:docVar w:name="att_org_reg_num" w:val="595"/>
    <w:docVar w:name="boss_fio" w:val="Михайличенко Сергей Дмитриевич"/>
    <w:docVar w:name="ceh_info" w:val="Общество с ограниченной ответственностью &quot;ТРЕНТОР&quot;"/>
    <w:docVar w:name="doc_name" w:val="Документ16"/>
    <w:docVar w:name="doc_type" w:val="5"/>
    <w:docVar w:name="fill_date" w:val="12.09.2025"/>
    <w:docVar w:name="org_guid" w:val="25805D43A68C4263A99DE3D552BEC9B9"/>
    <w:docVar w:name="org_id" w:val="1"/>
    <w:docVar w:name="org_name" w:val="     "/>
    <w:docVar w:name="pers_guids" w:val="8BE7E5B54F104E238CA9483575B108BA@"/>
    <w:docVar w:name="pers_snils" w:val="8BE7E5B54F104E238CA9483575B108BA@"/>
    <w:docVar w:name="podr_id" w:val="org_1"/>
    <w:docVar w:name="pred_dolg" w:val="Генеральный директор"/>
    <w:docVar w:name="pred_fio" w:val="Шиловский Александр Николаевич"/>
    <w:docVar w:name="prikaz_sout" w:val="817"/>
    <w:docVar w:name="rbtd_adr" w:val="     "/>
    <w:docVar w:name="rbtd_name" w:val="Общество с ограниченной ответственностью &quot;ТРЕНТОР&quot;"/>
    <w:docVar w:name="step_test" w:val="6"/>
    <w:docVar w:name="sv_docs" w:val="1"/>
  </w:docVars>
  <w:rsids>
    <w:rsidRoot w:val="00B95127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470B5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9F485D"/>
    <w:rsid w:val="00A026A4"/>
    <w:rsid w:val="00AF1EDF"/>
    <w:rsid w:val="00B12F45"/>
    <w:rsid w:val="00B2089E"/>
    <w:rsid w:val="00B3448B"/>
    <w:rsid w:val="00B874F5"/>
    <w:rsid w:val="00B95127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1DE4DB"/>
  <w15:docId w15:val="{88FC307D-AAC7-4D36-9CC5-DF3017A4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951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95127"/>
    <w:rPr>
      <w:sz w:val="24"/>
    </w:rPr>
  </w:style>
  <w:style w:type="paragraph" w:styleId="ad">
    <w:name w:val="footer"/>
    <w:basedOn w:val="a"/>
    <w:link w:val="ae"/>
    <w:rsid w:val="00B951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951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diakov.net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User-25</dc:creator>
  <cp:lastModifiedBy>Андрейко Анастасия Александровна</cp:lastModifiedBy>
  <cp:revision>2</cp:revision>
  <dcterms:created xsi:type="dcterms:W3CDTF">2025-09-23T13:19:00Z</dcterms:created>
  <dcterms:modified xsi:type="dcterms:W3CDTF">2025-09-23T13:19:00Z</dcterms:modified>
</cp:coreProperties>
</file>